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BF09D9" w:rsidRDefault="00BF09D9" w:rsidP="0073525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F09D9" w:rsidRDefault="00BF09D9" w:rsidP="00735259">
      <w:pPr>
        <w:spacing w:after="0" w:line="240" w:lineRule="auto"/>
        <w:rPr>
          <w:sz w:val="20"/>
        </w:rPr>
      </w:pPr>
    </w:p>
    <w:p w:rsidR="00BF09D9" w:rsidRDefault="00BF09D9" w:rsidP="00735259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3/19.11</w:t>
      </w:r>
    </w:p>
    <w:p w:rsidR="00BF09D9" w:rsidRDefault="00BF09D9" w:rsidP="00735259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str-la. </w:t>
      </w:r>
      <w:r w:rsidRPr="00735259">
        <w:rPr>
          <w:rFonts w:ascii="Bookman Old Style" w:hAnsi="Bookman Old Style"/>
          <w:lang w:val="en-US"/>
        </w:rPr>
        <w:t>Par</w:t>
      </w:r>
      <w:r w:rsidRPr="00735259">
        <w:rPr>
          <w:rFonts w:ascii="Cambria" w:hAnsi="Cambria" w:cs="Cambria"/>
          <w:lang w:val="en-US"/>
        </w:rPr>
        <w:t>ș</w:t>
      </w:r>
      <w:r w:rsidRPr="00735259">
        <w:rPr>
          <w:rFonts w:ascii="Bookman Old Style" w:hAnsi="Bookman Old Style"/>
          <w:lang w:val="en-US"/>
        </w:rPr>
        <w:t>in</w:t>
      </w:r>
      <w:r>
        <w:rPr>
          <w:rFonts w:ascii="Bookman Old Style" w:hAnsi="Bookman Old Style"/>
          <w:lang w:val="en-US"/>
        </w:rPr>
        <w:t xml:space="preserve">, 1, cet. </w:t>
      </w:r>
      <w:r>
        <w:rPr>
          <w:rFonts w:ascii="Bookman Old Style" w:hAnsi="Times New Roman"/>
          <w:lang w:val="en-US"/>
        </w:rPr>
        <w:t>Mazniuc Iurie</w:t>
      </w:r>
      <w:r>
        <w:rPr>
          <w:rFonts w:ascii="Bookman Old Style" w:hAnsi="Bookman Old Style"/>
          <w:lang w:val="en-US"/>
        </w:rPr>
        <w:t xml:space="preserve">.  </w:t>
      </w: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BF09D9" w:rsidRDefault="00BF09D9" w:rsidP="00735259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</w:t>
      </w:r>
      <w:r>
        <w:rPr>
          <w:rFonts w:ascii="Bookman Old Style" w:hAnsi="Times New Roman"/>
          <w:lang w:val="en-US"/>
        </w:rPr>
        <w:t>Mazniuc Iurie</w:t>
      </w:r>
      <w:r>
        <w:rPr>
          <w:rFonts w:ascii="Bookman Old Style" w:hAnsi="Bookman Old Style"/>
          <w:lang w:val="en-US"/>
        </w:rPr>
        <w:t xml:space="preserve">, suprafaţa de teren </w:t>
      </w:r>
      <w:smartTag w:uri="urn:schemas-microsoft-com:office:smarttags" w:element="metricconverter">
        <w:smartTagPr>
          <w:attr w:name="ProductID" w:val="0,0241 ha"/>
        </w:smartTagPr>
        <w:r>
          <w:rPr>
            <w:rFonts w:ascii="Bookman Old Style" w:hAnsi="Bookman Old Style"/>
            <w:lang w:val="en-US"/>
          </w:rPr>
          <w:t>0,0241 ha</w:t>
        </w:r>
      </w:smartTag>
      <w:r>
        <w:rPr>
          <w:rFonts w:ascii="Bookman Old Style" w:hAnsi="Bookman Old Style"/>
          <w:lang w:val="en-US"/>
        </w:rPr>
        <w:t xml:space="preserve"> ce constituie 28,7% din terenul cu suprafaţa totală de </w:t>
      </w:r>
      <w:smartTag w:uri="urn:schemas-microsoft-com:office:smarttags" w:element="metricconverter">
        <w:smartTagPr>
          <w:attr w:name="ProductID" w:val="0,0841 ha"/>
        </w:smartTagPr>
        <w:r>
          <w:rPr>
            <w:rFonts w:ascii="Bookman Old Style" w:hAnsi="Bookman Old Style"/>
            <w:lang w:val="en-US"/>
          </w:rPr>
          <w:t>0,0841 ha</w:t>
        </w:r>
      </w:smartTag>
      <w:r>
        <w:rPr>
          <w:rFonts w:ascii="Bookman Old Style" w:hAnsi="Bookman Old Style"/>
          <w:lang w:val="en-US"/>
        </w:rPr>
        <w:t xml:space="preserve"> aferent casei de locuit din str-la. P</w:t>
      </w:r>
      <w:r w:rsidRPr="00735259">
        <w:rPr>
          <w:rFonts w:ascii="Bookman Old Style" w:hAnsi="Bookman Old Style"/>
          <w:lang w:val="en-US"/>
        </w:rPr>
        <w:t>ar</w:t>
      </w:r>
      <w:r w:rsidRPr="00735259">
        <w:rPr>
          <w:rFonts w:ascii="Cambria" w:hAnsi="Cambria" w:cs="Cambria"/>
          <w:lang w:val="en-US"/>
        </w:rPr>
        <w:t>ș</w:t>
      </w:r>
      <w:r w:rsidRPr="00735259">
        <w:rPr>
          <w:rFonts w:ascii="Bookman Old Style" w:hAnsi="Bookman Old Style"/>
          <w:lang w:val="en-US"/>
        </w:rPr>
        <w:t>in</w:t>
      </w:r>
      <w:r>
        <w:rPr>
          <w:rFonts w:ascii="Bookman Old Style" w:hAnsi="Bookman Old Style"/>
          <w:lang w:val="en-US"/>
        </w:rPr>
        <w:t xml:space="preserve">, 1, nr. cadastral 7801117099. </w:t>
      </w:r>
    </w:p>
    <w:p w:rsidR="00BF09D9" w:rsidRDefault="00BF09D9" w:rsidP="00735259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41 ha"/>
        </w:smartTagPr>
        <w:r>
          <w:rPr>
            <w:rFonts w:ascii="Bookman Old Style" w:hAnsi="Bookman Old Style"/>
            <w:lang w:val="en-US"/>
          </w:rPr>
          <w:t>0,0241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382 ( </w:t>
      </w:r>
      <w:r>
        <w:rPr>
          <w:rFonts w:ascii="Bookman Old Style" w:hAnsi="Times New Roman"/>
          <w:lang w:val="en-US"/>
        </w:rPr>
        <w:t xml:space="preserve">trei sute optzeci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i doi </w:t>
      </w:r>
      <w:r>
        <w:rPr>
          <w:rFonts w:ascii="Bookman Old Style" w:hAnsi="Bookman Old Style"/>
          <w:lang w:val="en-US"/>
        </w:rPr>
        <w:t>) lei.</w:t>
      </w:r>
    </w:p>
    <w:p w:rsidR="00BF09D9" w:rsidRDefault="00BF09D9" w:rsidP="00735259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BF09D9" w:rsidRDefault="00BF09D9" w:rsidP="00735259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F09D9" w:rsidRDefault="00BF09D9" w:rsidP="005F08F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F09D9" w:rsidRDefault="00BF09D9" w:rsidP="005F08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BF09D9" w:rsidRDefault="00BF09D9" w:rsidP="005F08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9D9" w:rsidRDefault="00BF09D9" w:rsidP="005F08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F09D9" w:rsidRDefault="00BF09D9" w:rsidP="005F08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9D9" w:rsidRDefault="00BF09D9" w:rsidP="005F08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9D9" w:rsidRDefault="00BF09D9" w:rsidP="005F08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9D9" w:rsidRDefault="00BF09D9" w:rsidP="005F08FD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F09D9" w:rsidRPr="00543795" w:rsidRDefault="00BF09D9" w:rsidP="005F08FD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F09D9" w:rsidRPr="00735259" w:rsidRDefault="00BF09D9" w:rsidP="00735259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OR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>ĂŞ</w:t>
      </w:r>
      <w:r>
        <w:rPr>
          <w:rFonts w:ascii="Bookman Old Style" w:hAnsi="Bookman Old Style"/>
          <w:b/>
          <w:spacing w:val="-20"/>
          <w:sz w:val="24"/>
          <w:lang w:val="en-US"/>
        </w:rPr>
        <w:t>ENESC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735259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BF09D9" w:rsidRPr="00735259" w:rsidRDefault="00BF09D9" w:rsidP="00735259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BF09D9" w:rsidRPr="00735259" w:rsidRDefault="00BF09D9" w:rsidP="00735259">
      <w:pPr>
        <w:spacing w:after="0" w:line="240" w:lineRule="auto"/>
        <w:rPr>
          <w:sz w:val="20"/>
          <w:lang w:val="en-US"/>
        </w:rPr>
      </w:pPr>
    </w:p>
    <w:p w:rsidR="00BF09D9" w:rsidRPr="00735259" w:rsidRDefault="00BF09D9" w:rsidP="00735259">
      <w:pPr>
        <w:spacing w:after="0" w:line="240" w:lineRule="auto"/>
        <w:rPr>
          <w:lang w:val="en-US"/>
        </w:rPr>
      </w:pPr>
    </w:p>
    <w:p w:rsidR="00BF09D9" w:rsidRPr="00735259" w:rsidRDefault="00BF09D9" w:rsidP="00735259">
      <w:pPr>
        <w:spacing w:after="0" w:line="240" w:lineRule="auto"/>
        <w:rPr>
          <w:lang w:val="en-US"/>
        </w:rPr>
      </w:pPr>
    </w:p>
    <w:p w:rsidR="00BF09D9" w:rsidRPr="00735259" w:rsidRDefault="00BF09D9" w:rsidP="00735259">
      <w:pPr>
        <w:spacing w:after="0" w:line="240" w:lineRule="auto"/>
        <w:rPr>
          <w:lang w:val="en-US"/>
        </w:rPr>
      </w:pPr>
    </w:p>
    <w:p w:rsidR="00BF09D9" w:rsidRPr="00735259" w:rsidRDefault="00BF09D9" w:rsidP="00735259">
      <w:pPr>
        <w:spacing w:after="0" w:line="240" w:lineRule="auto"/>
        <w:rPr>
          <w:sz w:val="28"/>
          <w:szCs w:val="28"/>
          <w:lang w:val="en-US"/>
        </w:rPr>
      </w:pP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F09D9" w:rsidRDefault="00BF09D9" w:rsidP="0073525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BF09D9" w:rsidRDefault="00BF09D9" w:rsidP="0073525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F09D9" w:rsidRDefault="00BF09D9" w:rsidP="0073525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F09D9" w:rsidRDefault="00BF09D9" w:rsidP="00735259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F09D9" w:rsidRDefault="00BF09D9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3322E">
        <w:rPr>
          <w:rFonts w:ascii="Bookman Old Style" w:hAnsi="Bookman Old Style"/>
          <w:sz w:val="24"/>
          <w:szCs w:val="24"/>
          <w:lang w:val="en-US"/>
        </w:rPr>
        <w:t>Adresa conferită terenului: or.Soroca, str</w:t>
      </w:r>
      <w:r>
        <w:rPr>
          <w:rFonts w:ascii="Bookman Old Style" w:hAnsi="Bookman Old Style"/>
          <w:sz w:val="24"/>
          <w:szCs w:val="24"/>
          <w:lang w:val="en-US"/>
        </w:rPr>
        <w:t>-la</w:t>
      </w:r>
      <w:r w:rsidRPr="00D3322E">
        <w:rPr>
          <w:rFonts w:ascii="Bookman Old Style" w:hAnsi="Bookman Old Style"/>
          <w:sz w:val="24"/>
          <w:szCs w:val="24"/>
          <w:lang w:val="en-US"/>
        </w:rPr>
        <w:t xml:space="preserve">. </w:t>
      </w:r>
      <w:r w:rsidRPr="00735259">
        <w:rPr>
          <w:rFonts w:ascii="Bookman Old Style" w:hAnsi="Bookman Old Style"/>
          <w:sz w:val="24"/>
          <w:szCs w:val="24"/>
          <w:lang w:val="en-US"/>
        </w:rPr>
        <w:t>Par</w:t>
      </w:r>
      <w:r w:rsidRPr="00735259">
        <w:rPr>
          <w:rFonts w:ascii="Cambria" w:hAnsi="Cambria" w:cs="Cambria"/>
          <w:sz w:val="24"/>
          <w:szCs w:val="24"/>
          <w:lang w:val="en-US"/>
        </w:rPr>
        <w:t>ș</w:t>
      </w:r>
      <w:r w:rsidRPr="00735259">
        <w:rPr>
          <w:rFonts w:ascii="Bookman Old Style" w:hAnsi="Bookman Old Style"/>
          <w:sz w:val="24"/>
          <w:szCs w:val="24"/>
          <w:lang w:val="en-US"/>
        </w:rPr>
        <w:t>in,</w:t>
      </w:r>
      <w:r>
        <w:rPr>
          <w:rFonts w:ascii="Bookman Old Style" w:hAnsi="Bookman Old Style"/>
          <w:sz w:val="24"/>
          <w:szCs w:val="24"/>
          <w:lang w:val="en-US"/>
        </w:rPr>
        <w:t xml:space="preserve"> 1</w:t>
      </w:r>
      <w:r w:rsidRPr="00D3322E">
        <w:rPr>
          <w:rFonts w:ascii="Bookman Old Style" w:hAnsi="Bookman Old Style"/>
          <w:sz w:val="24"/>
          <w:szCs w:val="24"/>
          <w:lang w:val="en-US"/>
        </w:rPr>
        <w:t>, nr.cadastral</w:t>
      </w:r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</w:rPr>
        <w:t>17099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BF09D9" w:rsidRDefault="00BF09D9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Suprafaţa terenului conform planului cadastral, constituie 0,0241ha.</w:t>
      </w:r>
    </w:p>
    <w:p w:rsidR="00BF09D9" w:rsidRDefault="00BF09D9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BF09D9" w:rsidRDefault="00BF09D9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4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BF09D9" w:rsidRDefault="00BF09D9" w:rsidP="00735259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BF09D9" w:rsidRDefault="00BF09D9" w:rsidP="00735259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BF09D9" w:rsidRDefault="00BF09D9" w:rsidP="00735259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4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0,0241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382 lei.</w:t>
      </w:r>
    </w:p>
    <w:p w:rsidR="00BF09D9" w:rsidRDefault="00BF09D9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Mazniuc Iurie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bookmarkStart w:id="0" w:name="_GoBack"/>
      <w:bookmarkEnd w:id="0"/>
    </w:p>
    <w:p w:rsidR="00BF09D9" w:rsidRDefault="00BF09D9" w:rsidP="007352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BF09D9" w:rsidRDefault="00BF09D9" w:rsidP="00735259">
      <w:pPr>
        <w:spacing w:after="0" w:line="240" w:lineRule="auto"/>
        <w:rPr>
          <w:lang w:val="en-US"/>
        </w:rPr>
      </w:pPr>
    </w:p>
    <w:p w:rsidR="00BF09D9" w:rsidRDefault="00BF09D9" w:rsidP="00735259">
      <w:pPr>
        <w:spacing w:after="0" w:line="240" w:lineRule="auto"/>
        <w:rPr>
          <w:lang w:val="en-US"/>
        </w:rPr>
      </w:pPr>
    </w:p>
    <w:p w:rsidR="00BF09D9" w:rsidRDefault="00BF09D9" w:rsidP="00735259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BF09D9" w:rsidRDefault="00BF09D9" w:rsidP="00735259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F09D9" w:rsidRDefault="00BF09D9" w:rsidP="00735259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F09D9" w:rsidRDefault="00BF09D9" w:rsidP="00735259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BF09D9" w:rsidRDefault="00BF09D9" w:rsidP="00735259"/>
    <w:p w:rsidR="00BF09D9" w:rsidRDefault="00BF09D9" w:rsidP="00735259"/>
    <w:p w:rsidR="00BF09D9" w:rsidRDefault="00BF09D9" w:rsidP="00735259"/>
    <w:p w:rsidR="00BF09D9" w:rsidRDefault="00BF09D9" w:rsidP="00735259"/>
    <w:p w:rsidR="00BF09D9" w:rsidRDefault="00BF09D9"/>
    <w:sectPr w:rsidR="00BF09D9" w:rsidSect="00BD5C0F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C5A"/>
    <w:rsid w:val="001A155E"/>
    <w:rsid w:val="00383AE8"/>
    <w:rsid w:val="00390C5A"/>
    <w:rsid w:val="003E220F"/>
    <w:rsid w:val="005220BD"/>
    <w:rsid w:val="00543795"/>
    <w:rsid w:val="005F08FD"/>
    <w:rsid w:val="00735259"/>
    <w:rsid w:val="00BD5C0F"/>
    <w:rsid w:val="00BD7AF3"/>
    <w:rsid w:val="00BF09D9"/>
    <w:rsid w:val="00D3322E"/>
    <w:rsid w:val="00FD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59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525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5259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5259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525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735259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525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498</Words>
  <Characters>2839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5</cp:revision>
  <cp:lastPrinted>2015-10-07T05:00:00Z</cp:lastPrinted>
  <dcterms:created xsi:type="dcterms:W3CDTF">2015-09-21T13:25:00Z</dcterms:created>
  <dcterms:modified xsi:type="dcterms:W3CDTF">2015-10-07T05:00:00Z</dcterms:modified>
</cp:coreProperties>
</file>